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7268" w14:textId="77777777" w:rsidR="00FA5132" w:rsidRDefault="00F714EC" w:rsidP="00FA5132">
      <w:pPr>
        <w:pStyle w:val="Title"/>
        <w:rPr>
          <w:color w:val="9BBB59" w:themeColor="accent3"/>
        </w:rPr>
      </w:pPr>
      <w:r>
        <w:rPr>
          <w:color w:val="9BBB59" w:themeColor="accent3"/>
        </w:rPr>
        <w:t>Reflect on Learning</w:t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</w:p>
    <w:p w14:paraId="4C3BCF81" w14:textId="77777777" w:rsidR="00FA5132" w:rsidRPr="00FA5132" w:rsidRDefault="00FA5132" w:rsidP="00FA5132"/>
    <w:p w14:paraId="2D946BE5" w14:textId="77777777" w:rsidR="00F714EC" w:rsidRDefault="00F714EC" w:rsidP="00FA5132">
      <w:pPr>
        <w:rPr>
          <w:sz w:val="24"/>
        </w:rPr>
      </w:pPr>
    </w:p>
    <w:p w14:paraId="31FBF67A" w14:textId="77777777" w:rsidR="000064F2" w:rsidRPr="00F714EC" w:rsidRDefault="000064F2" w:rsidP="00FA5132">
      <w:pPr>
        <w:rPr>
          <w:sz w:val="24"/>
        </w:rPr>
      </w:pPr>
    </w:p>
    <w:p w14:paraId="2A2B6855" w14:textId="67BB43D5" w:rsidR="00334861" w:rsidRPr="001B5843" w:rsidRDefault="005F380B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When interpreting a visual</w:t>
      </w:r>
      <w:r w:rsidR="00084C6A">
        <w:rPr>
          <w:sz w:val="28"/>
          <w:szCs w:val="28"/>
        </w:rPr>
        <w:t>/</w:t>
      </w:r>
      <w:r>
        <w:rPr>
          <w:sz w:val="28"/>
          <w:szCs w:val="28"/>
        </w:rPr>
        <w:t>number</w:t>
      </w:r>
      <w:bookmarkStart w:id="0" w:name="_GoBack"/>
      <w:bookmarkEnd w:id="0"/>
      <w:r w:rsidR="00084C6A">
        <w:rPr>
          <w:sz w:val="28"/>
          <w:szCs w:val="28"/>
        </w:rPr>
        <w:t xml:space="preserve"> I learned to pay attention to</w:t>
      </w:r>
      <w:r w:rsidR="00F714EC" w:rsidRPr="001B5843">
        <w:rPr>
          <w:sz w:val="28"/>
          <w:szCs w:val="28"/>
        </w:rPr>
        <w:t xml:space="preserve">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 w:rsidRPr="001B5843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  <w:r w:rsidR="00084C6A">
        <w:rPr>
          <w:sz w:val="28"/>
          <w:szCs w:val="28"/>
          <w:u w:val="single"/>
        </w:rPr>
        <w:tab/>
      </w:r>
    </w:p>
    <w:p w14:paraId="5E4E5FB1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7FB9E8D5" w14:textId="12282945" w:rsidR="00F714EC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connecting representations, I learned to ask myself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2623ED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443CE7FB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6F9C5A74" w14:textId="113599D5" w:rsidR="00F714EC" w:rsidRPr="00084C6A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 new mathematical connection I made is 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</w:p>
    <w:p w14:paraId="5C46FEE9" w14:textId="77777777" w:rsidR="00F714EC" w:rsidRDefault="00F714EC" w:rsidP="00F714EC">
      <w:pPr>
        <w:spacing w:line="480" w:lineRule="auto"/>
        <w:rPr>
          <w:sz w:val="24"/>
          <w:u w:val="single"/>
        </w:rPr>
      </w:pPr>
    </w:p>
    <w:p w14:paraId="2AAE2AB4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71F1CE1A" w14:textId="77777777" w:rsidR="00084C6A" w:rsidRDefault="00084C6A" w:rsidP="00F714EC">
      <w:pPr>
        <w:spacing w:line="480" w:lineRule="auto"/>
        <w:rPr>
          <w:sz w:val="24"/>
          <w:u w:val="single"/>
        </w:rPr>
      </w:pPr>
    </w:p>
    <w:p w14:paraId="76A9111B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4F023138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2227074A" w14:textId="77777777" w:rsidR="000064F2" w:rsidRPr="00F714EC" w:rsidRDefault="000064F2" w:rsidP="00F714EC">
      <w:pPr>
        <w:spacing w:line="480" w:lineRule="auto"/>
        <w:rPr>
          <w:sz w:val="24"/>
          <w:u w:val="single"/>
        </w:rPr>
      </w:pPr>
    </w:p>
    <w:p w14:paraId="4E4F6278" w14:textId="77777777" w:rsidR="00334861" w:rsidRDefault="00334861" w:rsidP="00EE328B"/>
    <w:p w14:paraId="56818576" w14:textId="77777777" w:rsidR="00334861" w:rsidRDefault="00334861" w:rsidP="00EE328B"/>
    <w:p w14:paraId="41E9E0F9" w14:textId="77777777" w:rsidR="00334861" w:rsidRDefault="00334861" w:rsidP="00EE328B"/>
    <w:p w14:paraId="446899E2" w14:textId="77777777" w:rsidR="009D0FB5" w:rsidRPr="00FA5132" w:rsidRDefault="00B14DC7" w:rsidP="00FA5132">
      <w:pPr>
        <w:tabs>
          <w:tab w:val="left" w:pos="2880"/>
        </w:tabs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</w:p>
    <w:sectPr w:rsidR="009D0FB5" w:rsidRPr="00FA5132" w:rsidSect="00EE3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73AB" w14:textId="77777777" w:rsidR="00F714EC" w:rsidRDefault="00F714EC" w:rsidP="00516A39">
      <w:r>
        <w:separator/>
      </w:r>
    </w:p>
  </w:endnote>
  <w:endnote w:type="continuationSeparator" w:id="0">
    <w:p w14:paraId="11DAA138" w14:textId="77777777" w:rsidR="00F714EC" w:rsidRDefault="00F714EC" w:rsidP="005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E4556C" w14:textId="77777777" w:rsidR="00F714EC" w:rsidRDefault="00F714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4D3456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6DD8B5A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6C37D9CE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5AB9312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1235EE49" w14:textId="77777777" w:rsidR="00F714EC" w:rsidRPr="00A5691C" w:rsidRDefault="00F714EC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© 2017</w:t>
    </w:r>
    <w:r w:rsidRPr="00A5691C">
      <w:rPr>
        <w:rFonts w:ascii="Helvetica" w:hAnsi="Helvetica"/>
        <w:sz w:val="16"/>
        <w:szCs w:val="16"/>
      </w:rPr>
      <w:t xml:space="preserve"> All Rights Reserved. Fostering Math Practices. </w:t>
    </w:r>
    <w:r>
      <w:rPr>
        <w:rFonts w:ascii="Helvetica" w:hAnsi="Helvetica"/>
        <w:sz w:val="16"/>
        <w:szCs w:val="16"/>
      </w:rPr>
      <w:t>info</w:t>
    </w:r>
    <w:r w:rsidRPr="00A5691C">
      <w:rPr>
        <w:rFonts w:ascii="Helvetica" w:hAnsi="Helvetica"/>
        <w:sz w:val="16"/>
        <w:szCs w:val="16"/>
      </w:rPr>
      <w:t>@fosteringmathpractices.com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32D2CD" w14:textId="77777777" w:rsidR="00F714EC" w:rsidRDefault="00F71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3C61" w14:textId="77777777" w:rsidR="00F714EC" w:rsidRDefault="00F714EC" w:rsidP="00516A39">
      <w:r>
        <w:separator/>
      </w:r>
    </w:p>
  </w:footnote>
  <w:footnote w:type="continuationSeparator" w:id="0">
    <w:p w14:paraId="12E87957" w14:textId="77777777" w:rsidR="00F714EC" w:rsidRDefault="00F714EC" w:rsidP="0051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9C21BC" w14:textId="77777777" w:rsidR="00F714EC" w:rsidRDefault="005F380B">
    <w:pPr>
      <w:pStyle w:val="Header"/>
    </w:pPr>
    <w:r>
      <w:rPr>
        <w:noProof/>
      </w:rPr>
      <w:pict w14:anchorId="47CE2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4A5EA22D">
        <v:shape id="WordPictureWatermark2" o:spid="_x0000_s2050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  <w:r>
      <w:rPr>
        <w:noProof/>
      </w:rPr>
      <w:pict w14:anchorId="2B8072B6">
        <v:shape id="WordPictureWatermark1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3" o:title="favicon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80590C" w14:textId="77777777" w:rsidR="00F714EC" w:rsidRDefault="00F714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D8C33" wp14:editId="77B889CB">
          <wp:simplePos x="0" y="0"/>
          <wp:positionH relativeFrom="column">
            <wp:posOffset>4203700</wp:posOffset>
          </wp:positionH>
          <wp:positionV relativeFrom="paragraph">
            <wp:posOffset>2540</wp:posOffset>
          </wp:positionV>
          <wp:extent cx="2002155" cy="804545"/>
          <wp:effectExtent l="0" t="0" r="4445" b="0"/>
          <wp:wrapTight wrapText="bothSides">
            <wp:wrapPolygon edited="0">
              <wp:start x="1918" y="682"/>
              <wp:lineTo x="548" y="5455"/>
              <wp:lineTo x="0" y="8865"/>
              <wp:lineTo x="0" y="12957"/>
              <wp:lineTo x="1644" y="19094"/>
              <wp:lineTo x="1918" y="20458"/>
              <wp:lineTo x="21100" y="20458"/>
              <wp:lineTo x="21374" y="12957"/>
              <wp:lineTo x="20826" y="682"/>
              <wp:lineTo x="1918" y="68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p-logo-118-v3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8A2079" w14:textId="77777777" w:rsidR="00F714EC" w:rsidRDefault="005F380B">
    <w:pPr>
      <w:pStyle w:val="Header"/>
    </w:pPr>
    <w:r>
      <w:rPr>
        <w:noProof/>
      </w:rPr>
      <w:pict w14:anchorId="7D8B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5E88BB8B">
        <v:shape id="WordPictureWatermark3" o:spid="_x0000_s2051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464"/>
    <w:multiLevelType w:val="hybridMultilevel"/>
    <w:tmpl w:val="AEACB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1D38"/>
    <w:multiLevelType w:val="hybridMultilevel"/>
    <w:tmpl w:val="31D8B9F2"/>
    <w:lvl w:ilvl="0" w:tplc="F732FDD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EC"/>
    <w:rsid w:val="000064F2"/>
    <w:rsid w:val="00084C6A"/>
    <w:rsid w:val="001B5843"/>
    <w:rsid w:val="001C0437"/>
    <w:rsid w:val="00334861"/>
    <w:rsid w:val="00476FB1"/>
    <w:rsid w:val="00504B0A"/>
    <w:rsid w:val="00516A39"/>
    <w:rsid w:val="005A75F7"/>
    <w:rsid w:val="005F380B"/>
    <w:rsid w:val="00845188"/>
    <w:rsid w:val="00957543"/>
    <w:rsid w:val="009D0FB5"/>
    <w:rsid w:val="00A5691C"/>
    <w:rsid w:val="00B14DC7"/>
    <w:rsid w:val="00BD7E5D"/>
    <w:rsid w:val="00CB6AFF"/>
    <w:rsid w:val="00DA22A0"/>
    <w:rsid w:val="00E328BD"/>
    <w:rsid w:val="00E40741"/>
    <w:rsid w:val="00E924F1"/>
    <w:rsid w:val="00EE328B"/>
    <w:rsid w:val="00F21617"/>
    <w:rsid w:val="00F714EC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6EFB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acekelemanik:Library:Application%20Support:Microsoft:Office:User%20Templates:My%20Templates:Task%20Template%20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FFFFFF"/>
      </a:lt1>
      <a:dk2>
        <a:srgbClr val="35BC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036CD0-115D-814E-91F5-C4B12543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Template .dotx</Template>
  <TotalTime>1</TotalTime>
  <Pages>2</Pages>
  <Words>40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Kelemanik</dc:creator>
  <cp:keywords/>
  <dc:description/>
  <cp:lastModifiedBy>Grace Kelemanik</cp:lastModifiedBy>
  <cp:revision>2</cp:revision>
  <cp:lastPrinted>2016-11-14T14:54:00Z</cp:lastPrinted>
  <dcterms:created xsi:type="dcterms:W3CDTF">2018-05-06T15:47:00Z</dcterms:created>
  <dcterms:modified xsi:type="dcterms:W3CDTF">2018-05-06T15:47:00Z</dcterms:modified>
</cp:coreProperties>
</file>